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国家税务总局荆门高新区·掇刀区税务局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年政府信息公开工作年度报告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bCs/>
          <w:color w:val="000000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根据《中华人民共和国政府信息公开条例》，特向社会公布国家税务总局荆门高新区·掇刀区税务局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年度政府信息公开工作年度报告。如对本报告有疑问，请与国家税务总局荆门高新区·掇刀区税务局政务公开工作领导小组办公室联系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地址：荆门市掇刀区虎牙关大道</w:t>
      </w:r>
      <w:r>
        <w:rPr>
          <w:rFonts w:ascii="仿宋_GB2312" w:eastAsia="仿宋_GB2312"/>
          <w:sz w:val="32"/>
          <w:szCs w:val="32"/>
        </w:rPr>
        <w:t>37</w:t>
      </w:r>
      <w:r>
        <w:rPr>
          <w:rFonts w:hint="eastAsia" w:ascii="仿宋_GB2312" w:eastAsia="仿宋_GB2312"/>
          <w:sz w:val="32"/>
          <w:szCs w:val="32"/>
        </w:rPr>
        <w:t>号，邮编：</w:t>
      </w:r>
      <w:r>
        <w:rPr>
          <w:rFonts w:ascii="仿宋_GB2312" w:eastAsia="仿宋_GB2312"/>
          <w:sz w:val="32"/>
          <w:szCs w:val="32"/>
        </w:rPr>
        <w:t>448000</w:t>
      </w:r>
      <w:r>
        <w:rPr>
          <w:rFonts w:hint="eastAsia" w:ascii="仿宋_GB2312" w:eastAsia="仿宋_GB2312"/>
          <w:sz w:val="32"/>
          <w:szCs w:val="32"/>
        </w:rPr>
        <w:t>，电话：</w:t>
      </w:r>
      <w:r>
        <w:rPr>
          <w:rFonts w:ascii="仿宋_GB2312" w:eastAsia="仿宋_GB2312"/>
          <w:sz w:val="32"/>
          <w:szCs w:val="32"/>
        </w:rPr>
        <w:t>6802830</w:t>
      </w:r>
      <w:r>
        <w:rPr>
          <w:rFonts w:hint="eastAsia" w:ascii="仿宋_GB2312" w:eastAsia="仿宋_GB2312"/>
          <w:sz w:val="32"/>
          <w:szCs w:val="32"/>
        </w:rPr>
        <w:t>，传真</w:t>
      </w:r>
      <w:r>
        <w:rPr>
          <w:rFonts w:ascii="仿宋_GB2312" w:eastAsia="仿宋_GB2312"/>
          <w:sz w:val="32"/>
          <w:szCs w:val="32"/>
        </w:rPr>
        <w:t>6802830 )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widowControl/>
        <w:spacing w:before="0" w:beforeAutospacing="0" w:after="0" w:afterAutospacing="0" w:line="560" w:lineRule="exact"/>
        <w:ind w:firstLine="643" w:firstLineChars="200"/>
        <w:rPr>
          <w:bCs/>
          <w:color w:val="000000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总体情况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区税务局根据工作实际，结合《国家税务总局关于进一步加强税务系统政府信息公开工作的通知》文件要求，紧紧围绕中心工作，坚持合法、及时、便民、真实和公正的原则，切实做到“依法公开，真正公正，注重实效，有利监督”和“涉密信息不上网，上网信息不涉密”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（一）主动公开政府信息情况。</w:t>
      </w:r>
      <w:r>
        <w:rPr>
          <w:rFonts w:ascii="仿宋_GB2312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年，我局主动公开了机关职能和领导简介等情况。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（二）依申请公开。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本年度我局未收到依申请政府信息。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（三）政府信息管理。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严把平台发布审查关，发布信息时严格按照《中华人民共和国政府信息公开条例》等有关规定进行政府信息公开保密审查。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（四）公开平台建设。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在市局党委和区委区政府的正确领导下，我局不断加强政务公开信息平台建设，依法依规及时更新工作信息。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（五）监督保障。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强化组织领导。成立政府信息公开工作领导小组，负责对我局政务公开工作进行指导、协调、推进。强化责任落实，由办公室负责日常统筹指导，各科室联动推进。加强考核督导，加大考核力度，压实工作任务、明确工作职责，以考核促工作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二、主动公开政府信息情况</w:t>
      </w:r>
    </w:p>
    <w:p>
      <w:pPr>
        <w:autoSpaceDE w:val="0"/>
        <w:autoSpaceDN w:val="0"/>
        <w:adjustRightInd w:val="0"/>
        <w:spacing w:line="500" w:lineRule="exact"/>
        <w:ind w:firstLine="645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年，我局主动公开政府信息</w:t>
      </w:r>
      <w:r>
        <w:rPr>
          <w:rFonts w:ascii="仿宋_GB2312" w:eastAsia="仿宋_GB2312" w:cs="仿宋_GB2312"/>
          <w:kern w:val="0"/>
          <w:sz w:val="32"/>
          <w:szCs w:val="32"/>
        </w:rPr>
        <w:t>1872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条。</w:t>
      </w:r>
    </w:p>
    <w:tbl>
      <w:tblPr>
        <w:tblStyle w:val="5"/>
        <w:tblW w:w="84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2121"/>
        <w:gridCol w:w="2121"/>
        <w:gridCol w:w="21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信息内容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本年制发件数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本年废止件数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规章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行政规范性文件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信息内容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行政许可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1868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信息内容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行政处罚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行政强制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4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信息内容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行政事业性收费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ind w:firstLine="482" w:firstLineChars="150"/>
        <w:rPr>
          <w:rFonts w:ascii="黑体" w:hAnsi="黑体" w:eastAsia="黑体"/>
          <w:b/>
          <w:color w:val="333333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482" w:firstLineChars="150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color w:val="333333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收到和处理政府信息公开申请情况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年，共受理信息公开申请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件。</w:t>
      </w:r>
    </w:p>
    <w:tbl>
      <w:tblPr>
        <w:tblStyle w:val="5"/>
        <w:tblW w:w="85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830"/>
        <w:gridCol w:w="2782"/>
        <w:gridCol w:w="603"/>
        <w:gridCol w:w="603"/>
        <w:gridCol w:w="603"/>
        <w:gridCol w:w="603"/>
        <w:gridCol w:w="603"/>
        <w:gridCol w:w="603"/>
        <w:gridCol w:w="603"/>
      </w:tblGrid>
      <w:tr>
        <w:trPr>
          <w:jc w:val="center"/>
        </w:trPr>
        <w:tc>
          <w:tcPr>
            <w:tcW w:w="42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/>
        </w:tc>
        <w:tc>
          <w:tcPr>
            <w:tcW w:w="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自然人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法人或其他组织</w:t>
            </w:r>
          </w:p>
        </w:tc>
        <w:tc>
          <w:tcPr>
            <w:tcW w:w="603" w:type="dxa"/>
            <w:vMerge w:val="restart"/>
            <w:tcBorders>
              <w:top w:val="single" w:color="auto" w:sz="4" w:space="0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/>
        </w:tc>
        <w:tc>
          <w:tcPr>
            <w:tcW w:w="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商业</w:t>
            </w:r>
          </w:p>
          <w:p>
            <w:r>
              <w:rPr>
                <w:rFonts w:hint="eastAsia"/>
              </w:rPr>
              <w:t>企业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科研</w:t>
            </w:r>
          </w:p>
          <w:p>
            <w:r>
              <w:rPr>
                <w:rFonts w:hint="eastAsia"/>
              </w:rPr>
              <w:t>机构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社会公益组织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法律服务机构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603" w:type="dxa"/>
            <w:vMerge w:val="continue"/>
            <w:tcBorders>
              <w:top w:val="single" w:color="auto" w:sz="4" w:space="0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restart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（一）予以公开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3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 xml:space="preserve"> 0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（三）不予公开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1.</w:t>
            </w:r>
            <w:r>
              <w:rPr>
                <w:rFonts w:hint="eastAsia"/>
              </w:rPr>
              <w:t>属于国家秘密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2.</w:t>
            </w:r>
            <w:r>
              <w:rPr>
                <w:rFonts w:hint="eastAsia"/>
              </w:rPr>
              <w:t>其他法律行政法规禁止公开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3.</w:t>
            </w:r>
            <w:r>
              <w:rPr>
                <w:rFonts w:hint="eastAsia"/>
              </w:rPr>
              <w:t>危及</w:t>
            </w:r>
            <w:r>
              <w:t>“</w:t>
            </w:r>
            <w:r>
              <w:rPr>
                <w:rFonts w:hint="eastAsia"/>
              </w:rPr>
              <w:t>三安全一稳定</w:t>
            </w:r>
            <w:r>
              <w:t>”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4.</w:t>
            </w:r>
            <w:r>
              <w:rPr>
                <w:rFonts w:hint="eastAsia"/>
              </w:rPr>
              <w:t>保护第三方合法权益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5.</w:t>
            </w:r>
            <w:r>
              <w:rPr>
                <w:rFonts w:hint="eastAsia"/>
              </w:rPr>
              <w:t>属于三类内部事务信息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6.</w:t>
            </w:r>
            <w:r>
              <w:rPr>
                <w:rFonts w:hint="eastAsia"/>
              </w:rPr>
              <w:t>属于四类过程性信息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7.</w:t>
            </w:r>
            <w:r>
              <w:rPr>
                <w:rFonts w:hint="eastAsia"/>
              </w:rPr>
              <w:t>属于行政执法案卷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8.</w:t>
            </w:r>
            <w:r>
              <w:rPr>
                <w:rFonts w:hint="eastAsia"/>
              </w:rPr>
              <w:t>属于行政查询事项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（四）无法提供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1.</w:t>
            </w:r>
            <w:r>
              <w:rPr>
                <w:rFonts w:hint="eastAsia"/>
              </w:rPr>
              <w:t>本机关不掌握相关政府信息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2.</w:t>
            </w:r>
            <w:r>
              <w:rPr>
                <w:rFonts w:hint="eastAsia"/>
              </w:rPr>
              <w:t>没有现成信息需要另行制作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3.</w:t>
            </w:r>
            <w:r>
              <w:rPr>
                <w:rFonts w:hint="eastAsia"/>
              </w:rPr>
              <w:t>补正后申请内容仍不明确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restart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（五）不予处理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1.</w:t>
            </w:r>
            <w:r>
              <w:rPr>
                <w:rFonts w:hint="eastAsia"/>
              </w:rPr>
              <w:t>信访举报投诉类申请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2.</w:t>
            </w:r>
            <w:r>
              <w:rPr>
                <w:rFonts w:hint="eastAsia"/>
              </w:rPr>
              <w:t>重复申请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3.</w:t>
            </w:r>
            <w:r>
              <w:rPr>
                <w:rFonts w:hint="eastAsia"/>
              </w:rPr>
              <w:t>要求提供公开出版物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4.</w:t>
            </w:r>
            <w:r>
              <w:rPr>
                <w:rFonts w:hint="eastAsia"/>
              </w:rPr>
              <w:t>无正当理由大量反复申请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continue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2782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5.</w:t>
            </w:r>
            <w:r>
              <w:rPr>
                <w:rFonts w:hint="eastAsia"/>
              </w:rPr>
              <w:t>要求行政机关确认或重新出具已获取信息</w:t>
            </w:r>
          </w:p>
        </w:tc>
        <w:tc>
          <w:tcPr>
            <w:tcW w:w="603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restart"/>
            <w:tcBorders>
              <w:top w:val="outset" w:color="auto" w:sz="4" w:space="0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（六）其他处理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1.</w:t>
            </w:r>
            <w:r>
              <w:rPr>
                <w:rFonts w:hint="eastAsia"/>
              </w:rPr>
              <w:t>申请人无正当理由逾期不补正、行政机关不再处理其政府信息公开申请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continue"/>
            <w:tcBorders>
              <w:top w:val="outset" w:color="auto" w:sz="4" w:space="0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2.</w:t>
            </w:r>
            <w:r>
              <w:rPr>
                <w:rFonts w:hint="eastAsia"/>
              </w:rPr>
              <w:t>申请人逾期未按收费通知要求缴纳费用、行政机关不再处理其政府信息公开申请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830" w:type="dxa"/>
            <w:vMerge w:val="continue"/>
            <w:tcBorders>
              <w:top w:val="outset" w:color="auto" w:sz="4" w:space="0"/>
              <w:left w:val="nil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3.</w:t>
            </w:r>
            <w:r>
              <w:rPr>
                <w:rFonts w:hint="eastAsia"/>
              </w:rPr>
              <w:t>其他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outset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/>
        </w:tc>
        <w:tc>
          <w:tcPr>
            <w:tcW w:w="3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（七）总计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  <w:vAlign w:val="center"/>
          </w:tcPr>
          <w:p>
            <w: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2" w:type="dxa"/>
              <w:right w:w="52" w:type="dxa"/>
            </w:tcMar>
          </w:tcPr>
          <w:p>
            <w:r>
              <w:t>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四、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政府信息公开行政复议、行政诉讼情况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hAnsi="Calibri" w:eastAsia="仿宋_GB2312"/>
          <w:color w:val="000000"/>
          <w:position w:val="6"/>
          <w:sz w:val="32"/>
          <w:szCs w:val="32"/>
          <w:lang w:val="zh-CN"/>
        </w:rPr>
        <w:t>20</w:t>
      </w:r>
      <w:r>
        <w:rPr>
          <w:rFonts w:ascii="仿宋_GB2312" w:hAnsi="Calibri" w:eastAsia="仿宋_GB2312"/>
          <w:color w:val="000000"/>
          <w:position w:val="6"/>
          <w:sz w:val="32"/>
          <w:szCs w:val="32"/>
        </w:rPr>
        <w:t>21</w:t>
      </w:r>
      <w:r>
        <w:rPr>
          <w:rFonts w:hint="eastAsia" w:ascii="仿宋_GB2312" w:hAnsi="Calibri" w:eastAsia="仿宋_GB2312"/>
          <w:color w:val="000000"/>
          <w:position w:val="6"/>
          <w:sz w:val="32"/>
          <w:szCs w:val="32"/>
          <w:lang w:val="zh-CN"/>
        </w:rPr>
        <w:t>年，国家税务总局荆门高新区·掇刀区税务局未收到因政府信息公开工作的行政诉讼应诉。</w:t>
      </w:r>
    </w:p>
    <w:tbl>
      <w:tblPr>
        <w:tblStyle w:val="5"/>
        <w:tblW w:w="85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结果</w:t>
            </w:r>
            <w:r>
              <w:rPr>
                <w:rFonts w:ascii="等线" w:hAnsi="等线" w:eastAsia="等线"/>
                <w:szCs w:val="22"/>
              </w:rPr>
              <w:br w:type="textWrapping"/>
            </w:r>
            <w:r>
              <w:rPr>
                <w:rFonts w:hint="eastAsia" w:ascii="等线" w:hAnsi="等线" w:eastAsia="等线"/>
                <w:szCs w:val="22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其他</w:t>
            </w:r>
            <w:r>
              <w:rPr>
                <w:rFonts w:ascii="等线" w:hAnsi="等线" w:eastAsia="等线"/>
                <w:szCs w:val="22"/>
              </w:rPr>
              <w:br w:type="textWrapping"/>
            </w:r>
            <w:r>
              <w:rPr>
                <w:rFonts w:hint="eastAsia" w:ascii="等线" w:hAnsi="等线" w:eastAsia="等线"/>
                <w:szCs w:val="22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尚未</w:t>
            </w:r>
            <w:r>
              <w:rPr>
                <w:rFonts w:ascii="等线" w:hAnsi="等线" w:eastAsia="等线"/>
                <w:szCs w:val="22"/>
              </w:rPr>
              <w:br w:type="textWrapping"/>
            </w:r>
            <w:r>
              <w:rPr>
                <w:rFonts w:hint="eastAsia" w:ascii="等线" w:hAnsi="等线" w:eastAsia="等线"/>
                <w:szCs w:val="22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结果</w:t>
            </w:r>
            <w:r>
              <w:rPr>
                <w:rFonts w:ascii="等线" w:hAnsi="等线" w:eastAsia="等线"/>
                <w:szCs w:val="22"/>
              </w:rPr>
              <w:br w:type="textWrapping"/>
            </w:r>
            <w:r>
              <w:rPr>
                <w:rFonts w:hint="eastAsia" w:ascii="等线" w:hAnsi="等线" w:eastAsia="等线"/>
                <w:szCs w:val="22"/>
              </w:rPr>
              <w:t>维持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结果</w:t>
            </w:r>
            <w:r>
              <w:rPr>
                <w:rFonts w:ascii="等线" w:hAnsi="等线" w:eastAsia="等线"/>
                <w:szCs w:val="22"/>
              </w:rPr>
              <w:br w:type="textWrapping"/>
            </w:r>
            <w:r>
              <w:rPr>
                <w:rFonts w:hint="eastAsia" w:ascii="等线" w:hAnsi="等线" w:eastAsia="等线"/>
                <w:szCs w:val="22"/>
              </w:rPr>
              <w:t>纠正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其他</w:t>
            </w:r>
            <w:r>
              <w:rPr>
                <w:rFonts w:ascii="等线" w:hAnsi="等线" w:eastAsia="等线"/>
                <w:szCs w:val="22"/>
              </w:rPr>
              <w:br w:type="textWrapping"/>
            </w:r>
            <w:r>
              <w:rPr>
                <w:rFonts w:hint="eastAsia" w:ascii="等线" w:hAnsi="等线" w:eastAsia="等线"/>
                <w:szCs w:val="22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尚未</w:t>
            </w:r>
            <w:r>
              <w:rPr>
                <w:rFonts w:ascii="等线" w:hAnsi="等线" w:eastAsia="等线"/>
                <w:szCs w:val="22"/>
              </w:rPr>
              <w:br w:type="textWrapping"/>
            </w:r>
            <w:r>
              <w:rPr>
                <w:rFonts w:hint="eastAsia" w:ascii="等线" w:hAnsi="等线" w:eastAsia="等线"/>
                <w:szCs w:val="22"/>
              </w:rPr>
              <w:t>审结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结果</w:t>
            </w:r>
            <w:r>
              <w:rPr>
                <w:rFonts w:ascii="等线" w:hAnsi="等线" w:eastAsia="等线"/>
                <w:szCs w:val="22"/>
              </w:rPr>
              <w:br w:type="textWrapping"/>
            </w:r>
            <w:r>
              <w:rPr>
                <w:rFonts w:hint="eastAsia" w:ascii="等线" w:hAnsi="等线" w:eastAsia="等线"/>
                <w:szCs w:val="22"/>
              </w:rPr>
              <w:t>维持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结果</w:t>
            </w:r>
            <w:r>
              <w:rPr>
                <w:rFonts w:ascii="等线" w:hAnsi="等线" w:eastAsia="等线"/>
                <w:szCs w:val="22"/>
              </w:rPr>
              <w:br w:type="textWrapping"/>
            </w:r>
            <w:r>
              <w:rPr>
                <w:rFonts w:hint="eastAsia" w:ascii="等线" w:hAnsi="等线" w:eastAsia="等线"/>
                <w:szCs w:val="22"/>
              </w:rPr>
              <w:t>纠正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其他</w:t>
            </w:r>
            <w:r>
              <w:rPr>
                <w:rFonts w:ascii="等线" w:hAnsi="等线" w:eastAsia="等线"/>
                <w:szCs w:val="22"/>
              </w:rPr>
              <w:br w:type="textWrapping"/>
            </w:r>
            <w:r>
              <w:rPr>
                <w:rFonts w:hint="eastAsia" w:ascii="等线" w:hAnsi="等线" w:eastAsia="等线"/>
                <w:szCs w:val="22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尚未</w:t>
            </w:r>
            <w:r>
              <w:rPr>
                <w:rFonts w:ascii="等线" w:hAnsi="等线" w:eastAsia="等线"/>
                <w:szCs w:val="22"/>
              </w:rPr>
              <w:br w:type="textWrapping"/>
            </w:r>
            <w:r>
              <w:rPr>
                <w:rFonts w:hint="eastAsia" w:ascii="等线" w:hAnsi="等线" w:eastAsia="等线"/>
                <w:szCs w:val="22"/>
              </w:rPr>
              <w:t>审结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92" w:type="dxa"/>
              <w:right w:w="92" w:type="dxa"/>
            </w:tcMar>
            <w:vAlign w:val="center"/>
          </w:tcPr>
          <w:p>
            <w:pPr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szCs w:val="22"/>
              </w:rPr>
              <w:t>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年，我局在政府信息公开方面做了不少工作，但仍然存在一定的不足，具体表现在政府信息主动公开的意识还需进一步加强。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年，我局将进一步加强政府信息公开工作，加强政务公开队伍建设，对政务公开工作人员开展业务培训，强化服务意识，提升业务水平。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六、其他需要报告的事项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（一）政府信息处理收费收取情况。我局暂无此类情况。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（二）建议提案办理公开情况。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年我局未收到建议提案。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（三）政务公开工作要点落实情况。我局以政府规章和规范性文件为重点，加强政务信息管理，公开各类政策文件，集中准确发布政务信息。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（四）重点领域政府信息公开情况。我局暂无此类情况。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61F6F48"/>
    <w:rsid w:val="000C20A8"/>
    <w:rsid w:val="000C2CD6"/>
    <w:rsid w:val="000D5230"/>
    <w:rsid w:val="000E066C"/>
    <w:rsid w:val="00134AD1"/>
    <w:rsid w:val="00167BA4"/>
    <w:rsid w:val="001B0E9B"/>
    <w:rsid w:val="002123BF"/>
    <w:rsid w:val="00272865"/>
    <w:rsid w:val="003167BA"/>
    <w:rsid w:val="003715B9"/>
    <w:rsid w:val="00380AC8"/>
    <w:rsid w:val="003E53BD"/>
    <w:rsid w:val="003F119D"/>
    <w:rsid w:val="00476C04"/>
    <w:rsid w:val="004E3BAD"/>
    <w:rsid w:val="005F5E01"/>
    <w:rsid w:val="0070513B"/>
    <w:rsid w:val="00894014"/>
    <w:rsid w:val="00901FB2"/>
    <w:rsid w:val="009D5F5C"/>
    <w:rsid w:val="00A62D64"/>
    <w:rsid w:val="00A774A3"/>
    <w:rsid w:val="00A81783"/>
    <w:rsid w:val="00AB18A8"/>
    <w:rsid w:val="00BC56E5"/>
    <w:rsid w:val="00BF2411"/>
    <w:rsid w:val="00C4316F"/>
    <w:rsid w:val="00C478BF"/>
    <w:rsid w:val="00C625D7"/>
    <w:rsid w:val="00C71FC4"/>
    <w:rsid w:val="00CE1032"/>
    <w:rsid w:val="00CE58A6"/>
    <w:rsid w:val="00D17909"/>
    <w:rsid w:val="00DE2441"/>
    <w:rsid w:val="00E55E83"/>
    <w:rsid w:val="00EA16AF"/>
    <w:rsid w:val="00EA7ED0"/>
    <w:rsid w:val="00FE5B09"/>
    <w:rsid w:val="1F8F21A6"/>
    <w:rsid w:val="20CA561A"/>
    <w:rsid w:val="215B5478"/>
    <w:rsid w:val="365F590E"/>
    <w:rsid w:val="6DDE2C50"/>
    <w:rsid w:val="761F6F48"/>
    <w:rsid w:val="766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7">
    <w:name w:val="Header Char"/>
    <w:basedOn w:val="6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347</Words>
  <Characters>1981</Characters>
  <Lines>0</Lines>
  <Paragraphs>0</Paragraphs>
  <TotalTime>7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2022-01-06T03:08:00Z</dcterms:created>
  <dc:creator>Administrator</dc:creator>
  <cp:lastModifiedBy>刘尚菊</cp:lastModifiedBy>
  <dcterms:modified xsi:type="dcterms:W3CDTF">2022-02-07T08:10:43Z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